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1619"/>
        <w:gridCol w:w="719"/>
        <w:gridCol w:w="1080"/>
        <w:gridCol w:w="724"/>
        <w:gridCol w:w="1618"/>
        <w:gridCol w:w="1260"/>
        <w:gridCol w:w="603"/>
        <w:gridCol w:w="1737"/>
      </w:tblGrid>
      <w:tr w:rsidR="006F3C33">
        <w:trPr>
          <w:trHeight w:val="1440"/>
          <w:jc w:val="center"/>
        </w:trPr>
        <w:tc>
          <w:tcPr>
            <w:tcW w:w="4142" w:type="dxa"/>
            <w:gridSpan w:val="4"/>
            <w:shd w:val="clear" w:color="auto" w:fill="FFFFFF"/>
            <w:tcMar>
              <w:top w:w="0" w:type="dxa"/>
            </w:tcMar>
            <w:vAlign w:val="bottom"/>
          </w:tcPr>
          <w:p w:rsidR="006F3C33" w:rsidRPr="00EC74C1" w:rsidRDefault="008D380C" w:rsidP="00E133E7">
            <w:pPr>
              <w:pStyle w:val="Heading1"/>
            </w:pPr>
            <w:r w:rsidRPr="008D380C">
              <w:rPr>
                <w:noProof/>
              </w:rPr>
              <w:pict>
                <v:rect id="_x0000_s1068" style="position:absolute;margin-left:-23.75pt;margin-top:-18pt;width:7in;height:9in;flip:y;z-index:-251658752" filled="f" fillcolor="#f9faf0" strokecolor="#4b7b8a [2404]" strokeweight="3.25pt">
                  <v:fill rotate="t"/>
                  <v:stroke linestyle="thickThin"/>
                </v:rect>
              </w:pict>
            </w:r>
            <w:r w:rsidR="00E133E7">
              <w:t xml:space="preserve">distribution </w:t>
            </w:r>
            <w:r w:rsidR="00EC74C1" w:rsidRPr="00EC74C1">
              <w:t>report</w:t>
            </w:r>
            <w:r w:rsidR="00EC74C1">
              <w:t xml:space="preserve"> </w:t>
            </w:r>
          </w:p>
        </w:tc>
        <w:tc>
          <w:tcPr>
            <w:tcW w:w="5218" w:type="dxa"/>
            <w:gridSpan w:val="4"/>
            <w:shd w:val="clear" w:color="auto" w:fill="FFFFFF"/>
            <w:vAlign w:val="center"/>
          </w:tcPr>
          <w:p w:rsidR="00C66365" w:rsidRDefault="008D380C" w:rsidP="00C66365">
            <w:pPr>
              <w:pStyle w:val="DateandNumber"/>
            </w:pPr>
            <w:r>
              <w:fldChar w:fldCharType="begin"/>
            </w:r>
            <w:r w:rsidR="00C66365">
              <w:rPr>
                <w:lang w:val="en-GB"/>
              </w:rPr>
              <w:instrText xml:space="preserve"> DATE \@ "dd MMMM yyyy" </w:instrText>
            </w:r>
            <w:r>
              <w:fldChar w:fldCharType="separate"/>
            </w:r>
            <w:r w:rsidR="00A155F9">
              <w:rPr>
                <w:noProof/>
                <w:lang w:val="en-GB"/>
              </w:rPr>
              <w:t>02 January 2012</w:t>
            </w:r>
            <w:r>
              <w:fldChar w:fldCharType="end"/>
            </w:r>
          </w:p>
          <w:p w:rsidR="006F3C33" w:rsidRPr="000E042A" w:rsidRDefault="006F3C33" w:rsidP="00C17D99">
            <w:pPr>
              <w:pStyle w:val="DateandNumber"/>
            </w:pPr>
          </w:p>
        </w:tc>
      </w:tr>
      <w:tr w:rsidR="00BA2F41" w:rsidTr="00976870">
        <w:trPr>
          <w:trHeight w:val="2088"/>
          <w:jc w:val="center"/>
        </w:trPr>
        <w:tc>
          <w:tcPr>
            <w:tcW w:w="233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</w:tcPr>
          <w:sdt>
            <w:sdtPr>
              <w:id w:val="629898825"/>
              <w:placeholder>
                <w:docPart w:val="F86CF9C88DE04D35B1540BAF749D2C8C"/>
              </w:placeholder>
            </w:sdtPr>
            <w:sdtContent>
              <w:p w:rsidR="00976870" w:rsidRPr="00976870" w:rsidRDefault="00A240C0" w:rsidP="00976870">
                <w:pPr>
                  <w:pStyle w:val="leftalignedtext"/>
                </w:pPr>
                <w:r>
                  <w:t>D’Leaflet solution</w:t>
                </w:r>
              </w:p>
            </w:sdtContent>
          </w:sdt>
          <w:sdt>
            <w:sdtPr>
              <w:id w:val="629898827"/>
              <w:placeholder>
                <w:docPart w:val="028DEBBB53FC4CCAA473E668D5098315"/>
              </w:placeholder>
            </w:sdtPr>
            <w:sdtContent>
              <w:p w:rsidR="00976870" w:rsidRPr="00976870" w:rsidRDefault="00A240C0" w:rsidP="00976870">
                <w:pPr>
                  <w:pStyle w:val="leftalignedtext"/>
                </w:pPr>
                <w:r>
                  <w:t>43 Bethwin road</w:t>
                </w:r>
              </w:p>
            </w:sdtContent>
          </w:sdt>
          <w:sdt>
            <w:sdtPr>
              <w:id w:val="629898853"/>
              <w:placeholder>
                <w:docPart w:val="74A32340538649A0A2B76FA90AAC6ED7"/>
              </w:placeholder>
            </w:sdtPr>
            <w:sdtContent>
              <w:p w:rsidR="003C6621" w:rsidRDefault="00A240C0" w:rsidP="00976870">
                <w:pPr>
                  <w:pStyle w:val="leftalignedtext"/>
                </w:pPr>
                <w:r>
                  <w:t>London</w:t>
                </w:r>
              </w:p>
              <w:p w:rsidR="00976870" w:rsidRPr="00976870" w:rsidRDefault="003C6621" w:rsidP="00976870">
                <w:pPr>
                  <w:pStyle w:val="leftalignedtext"/>
                </w:pPr>
                <w:r>
                  <w:t>SE5 0XS</w:t>
                </w:r>
              </w:p>
            </w:sdtContent>
          </w:sdt>
          <w:sdt>
            <w:sdtPr>
              <w:id w:val="629898855"/>
              <w:placeholder>
                <w:docPart w:val="E5404943C4DC4B46849819E898D093AD"/>
              </w:placeholder>
            </w:sdtPr>
            <w:sdtContent>
              <w:p w:rsidR="00BA2F41" w:rsidRDefault="00A240C0" w:rsidP="00A240C0">
                <w:pPr>
                  <w:pStyle w:val="leftalignedtext"/>
                </w:pPr>
                <w:r>
                  <w:t>0203 561 6887</w:t>
                </w:r>
              </w:p>
            </w:sdtContent>
          </w:sdt>
        </w:tc>
        <w:tc>
          <w:tcPr>
            <w:tcW w:w="1080" w:type="dxa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BA2F41" w:rsidRDefault="00BA2F41" w:rsidP="007B2964">
            <w:pPr>
              <w:pStyle w:val="leftalignedtext"/>
            </w:pPr>
          </w:p>
        </w:tc>
        <w:tc>
          <w:tcPr>
            <w:tcW w:w="360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BA2F41" w:rsidRDefault="00BA2F41" w:rsidP="00BA2F41">
            <w:pPr>
              <w:pStyle w:val="headingright"/>
            </w:pPr>
            <w:r>
              <w:t>To</w:t>
            </w:r>
          </w:p>
        </w:tc>
        <w:tc>
          <w:tcPr>
            <w:tcW w:w="234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976870" w:rsidRPr="00976870" w:rsidRDefault="00976870" w:rsidP="00976870">
            <w:pPr>
              <w:pStyle w:val="rightalignedtext"/>
            </w:pPr>
          </w:p>
          <w:sdt>
            <w:sdtPr>
              <w:id w:val="629898871"/>
              <w:placeholder>
                <w:docPart w:val="4B65F3B1CD1F483396D555B0CAF3935E"/>
              </w:placeholder>
            </w:sdtPr>
            <w:sdtContent>
              <w:p w:rsidR="00976870" w:rsidRPr="00976870" w:rsidRDefault="00C17D99" w:rsidP="00976870">
                <w:pPr>
                  <w:pStyle w:val="rightalignedtext"/>
                </w:pPr>
                <w:proofErr w:type="spellStart"/>
                <w:r>
                  <w:t>Hipsta</w:t>
                </w:r>
                <w:proofErr w:type="spellEnd"/>
                <w:r>
                  <w:t xml:space="preserve"> Bar </w:t>
                </w:r>
              </w:p>
            </w:sdtContent>
          </w:sdt>
          <w:sdt>
            <w:sdtPr>
              <w:id w:val="629898873"/>
              <w:placeholder>
                <w:docPart w:val="04FF127BE9AF46A3984C7DDCCD76E882"/>
              </w:placeholder>
            </w:sdtPr>
            <w:sdtContent>
              <w:p w:rsidR="00976870" w:rsidRPr="00976870" w:rsidRDefault="00C17D99" w:rsidP="00976870">
                <w:pPr>
                  <w:pStyle w:val="rightalignedtext"/>
                </w:pPr>
                <w:r>
                  <w:t>224b Tower Bridge Rd</w:t>
                </w:r>
              </w:p>
            </w:sdtContent>
          </w:sdt>
          <w:sdt>
            <w:sdtPr>
              <w:id w:val="629898875"/>
              <w:placeholder>
                <w:docPart w:val="9E391A940378460C912CA859D7E196A7"/>
              </w:placeholder>
            </w:sdtPr>
            <w:sdtContent>
              <w:p w:rsidR="00976870" w:rsidRPr="00976870" w:rsidRDefault="00C17D99" w:rsidP="00976870">
                <w:pPr>
                  <w:pStyle w:val="rightalignedtext"/>
                </w:pPr>
                <w:r>
                  <w:t>London</w:t>
                </w:r>
                <w:r w:rsidR="00AF3AB7">
                  <w:t xml:space="preserve">, </w:t>
                </w:r>
                <w:r>
                  <w:t>SE1 2UP</w:t>
                </w:r>
              </w:p>
            </w:sdtContent>
          </w:sdt>
          <w:sdt>
            <w:sdtPr>
              <w:id w:val="629898877"/>
              <w:placeholder>
                <w:docPart w:val="EC0E7BE2CAAC468DAD4CF56BF91D4BF9"/>
              </w:placeholder>
            </w:sdtPr>
            <w:sdtContent>
              <w:p w:rsidR="00976870" w:rsidRPr="00976870" w:rsidRDefault="00C17D99" w:rsidP="00976870">
                <w:pPr>
                  <w:pStyle w:val="rightalignedtext"/>
                </w:pPr>
                <w:r>
                  <w:t>0207 357 0522</w:t>
                </w:r>
              </w:p>
            </w:sdtContent>
          </w:sdt>
          <w:p w:rsidR="00BA2F41" w:rsidRPr="000E042A" w:rsidRDefault="00BA2F41" w:rsidP="00AF3AB7">
            <w:pPr>
              <w:pStyle w:val="rightalignedtex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0" w:type="dxa"/>
            </w:tcMar>
            <w:vAlign w:val="center"/>
          </w:tcPr>
          <w:p w:rsidR="00BA2F41" w:rsidRPr="00912BEF" w:rsidRDefault="00BA2F41" w:rsidP="000A467A">
            <w:pPr>
              <w:pStyle w:val="columnheadings"/>
            </w:pPr>
          </w:p>
        </w:tc>
        <w:tc>
          <w:tcPr>
            <w:tcW w:w="414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2F41" w:rsidRPr="00912BEF" w:rsidRDefault="00BA2F41" w:rsidP="000A467A">
            <w:pPr>
              <w:pStyle w:val="columnheadings"/>
            </w:pPr>
          </w:p>
        </w:tc>
        <w:tc>
          <w:tcPr>
            <w:tcW w:w="186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2F41" w:rsidRPr="00912BEF" w:rsidRDefault="00BA2F41" w:rsidP="000A467A">
            <w:pPr>
              <w:pStyle w:val="columnheadings"/>
            </w:pPr>
          </w:p>
        </w:tc>
        <w:tc>
          <w:tcPr>
            <w:tcW w:w="1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2F41" w:rsidRPr="00912BEF" w:rsidRDefault="00BA2F41" w:rsidP="000A467A">
            <w:pPr>
              <w:pStyle w:val="columnheadings"/>
            </w:pPr>
          </w:p>
        </w:tc>
      </w:tr>
      <w:tr w:rsidR="00BA2F41" w:rsidRPr="009C1CA5" w:rsidTr="00976870">
        <w:trPr>
          <w:trHeight w:val="288"/>
          <w:jc w:val="center"/>
        </w:trPr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0A467A"/>
        </w:tc>
        <w:tc>
          <w:tcPr>
            <w:tcW w:w="414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2F41" w:rsidRPr="00912BEF" w:rsidRDefault="00BA2F41" w:rsidP="000A467A"/>
        </w:tc>
        <w:tc>
          <w:tcPr>
            <w:tcW w:w="186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2F41" w:rsidRPr="009C1CA5" w:rsidRDefault="00BA2F41" w:rsidP="000A467A"/>
        </w:tc>
        <w:tc>
          <w:tcPr>
            <w:tcW w:w="1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2F41" w:rsidRPr="009C1CA5" w:rsidRDefault="00BA2F41" w:rsidP="000A467A"/>
        </w:tc>
      </w:tr>
      <w:tr w:rsidR="00BA2F41" w:rsidRPr="00912BEF" w:rsidTr="00976870">
        <w:trPr>
          <w:trHeight w:val="288"/>
          <w:jc w:val="center"/>
        </w:trPr>
        <w:tc>
          <w:tcPr>
            <w:tcW w:w="9360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BA2F41" w:rsidRPr="00912BEF" w:rsidRDefault="00BA2F41" w:rsidP="00181917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0" w:type="dxa"/>
            </w:tcMar>
            <w:vAlign w:val="center"/>
          </w:tcPr>
          <w:p w:rsidR="00BA2F41" w:rsidRPr="00912BEF" w:rsidRDefault="00EC74C1" w:rsidP="009C1CA5">
            <w:pPr>
              <w:pStyle w:val="columnheadings"/>
            </w:pPr>
            <w:r>
              <w:t>Date</w:t>
            </w:r>
          </w:p>
        </w:tc>
        <w:tc>
          <w:tcPr>
            <w:tcW w:w="414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2F41" w:rsidRPr="00912BEF" w:rsidRDefault="00EC74C1" w:rsidP="009C1CA5">
            <w:pPr>
              <w:pStyle w:val="columnheadings"/>
            </w:pPr>
            <w:r>
              <w:t>Street</w:t>
            </w:r>
          </w:p>
        </w:tc>
        <w:tc>
          <w:tcPr>
            <w:tcW w:w="186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2F41" w:rsidRPr="00912BEF" w:rsidRDefault="00EC74C1" w:rsidP="009C1CA5">
            <w:pPr>
              <w:pStyle w:val="columnheadings"/>
            </w:pPr>
            <w:r>
              <w:t>House Number</w:t>
            </w:r>
          </w:p>
        </w:tc>
        <w:tc>
          <w:tcPr>
            <w:tcW w:w="1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2F41" w:rsidRPr="00912BEF" w:rsidRDefault="00BA2F41" w:rsidP="009C1CA5">
            <w:pPr>
              <w:pStyle w:val="columnheadings"/>
            </w:pPr>
            <w:r>
              <w:t>Total</w:t>
            </w: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3E7C8E" w:rsidP="00CE3BA9">
            <w:r>
              <w:t>1</w:t>
            </w:r>
            <w:r w:rsidR="00C17D99">
              <w:t>0</w:t>
            </w:r>
            <w:r w:rsidR="00E133E7">
              <w:t>/12</w:t>
            </w:r>
            <w:r w:rsidR="00EC74C1">
              <w:t>/1</w:t>
            </w:r>
            <w:r w:rsidR="00E133E7">
              <w:t>1</w:t>
            </w:r>
          </w:p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A155F9" w:rsidP="00A155F9">
            <w:r>
              <w:t>Wells way</w:t>
            </w:r>
          </w:p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BA2F41" w:rsidRPr="009C1CA5" w:rsidRDefault="00EC74C1" w:rsidP="003E7C8E">
            <w:pPr>
              <w:pStyle w:val="Amount"/>
            </w:pPr>
            <w:r>
              <w:t>1-76</w:t>
            </w: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E133E7" w:rsidP="009C1CA5">
            <w:pPr>
              <w:pStyle w:val="Amount"/>
            </w:pPr>
            <w:r>
              <w:t>100</w:t>
            </w: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E133E7" w:rsidP="009C1CA5">
            <w:r>
              <w:t>10/12/11</w:t>
            </w:r>
          </w:p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A155F9" w:rsidP="009C1CA5">
            <w:r>
              <w:t xml:space="preserve">Lordship Land </w:t>
            </w:r>
          </w:p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:rsidR="00BA2F41" w:rsidRPr="009C1CA5" w:rsidRDefault="00EC74C1" w:rsidP="009C1CA5">
            <w:pPr>
              <w:pStyle w:val="Amount"/>
            </w:pPr>
            <w:r>
              <w:t>23-66</w:t>
            </w: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C1CA5" w:rsidRDefault="00E133E7" w:rsidP="009C1CA5">
            <w:pPr>
              <w:pStyle w:val="Amount"/>
            </w:pPr>
            <w:r>
              <w:t>65</w:t>
            </w: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976870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C25FED">
        <w:trPr>
          <w:trHeight w:val="288"/>
          <w:jc w:val="center"/>
        </w:trPr>
        <w:tc>
          <w:tcPr>
            <w:tcW w:w="16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4141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12BEF" w:rsidRDefault="00BA2F41" w:rsidP="009C1CA5"/>
        </w:tc>
        <w:tc>
          <w:tcPr>
            <w:tcW w:w="1863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  <w:tc>
          <w:tcPr>
            <w:tcW w:w="173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C25FED">
        <w:trPr>
          <w:trHeight w:val="288"/>
          <w:jc w:val="center"/>
        </w:trPr>
        <w:tc>
          <w:tcPr>
            <w:tcW w:w="7623" w:type="dxa"/>
            <w:gridSpan w:val="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A240C0" w:rsidP="00F20A69">
            <w:pPr>
              <w:pStyle w:val="labels"/>
            </w:pPr>
            <w:r>
              <w:t xml:space="preserve"> </w:t>
            </w:r>
          </w:p>
        </w:tc>
        <w:tc>
          <w:tcPr>
            <w:tcW w:w="1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2F41" w:rsidRPr="009C1CA5" w:rsidRDefault="00BA2F41" w:rsidP="009C1CA5">
            <w:pPr>
              <w:pStyle w:val="Amount"/>
            </w:pPr>
          </w:p>
        </w:tc>
      </w:tr>
      <w:tr w:rsidR="00BA2F41" w:rsidRPr="00912BEF" w:rsidTr="00C25FED">
        <w:trPr>
          <w:trHeight w:val="288"/>
          <w:jc w:val="center"/>
        </w:trPr>
        <w:tc>
          <w:tcPr>
            <w:tcW w:w="7623" w:type="dxa"/>
            <w:gridSpan w:val="7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4C1FCC">
            <w:pPr>
              <w:pStyle w:val="labels"/>
              <w:jc w:val="left"/>
            </w:pPr>
          </w:p>
        </w:tc>
        <w:tc>
          <w:tcPr>
            <w:tcW w:w="1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2F41" w:rsidRPr="009C1CA5" w:rsidRDefault="00BA2F41" w:rsidP="003E7C8E">
            <w:pPr>
              <w:pStyle w:val="Amount"/>
            </w:pPr>
          </w:p>
        </w:tc>
      </w:tr>
      <w:tr w:rsidR="00BA2F41" w:rsidRPr="00912BEF" w:rsidTr="00C25FED">
        <w:trPr>
          <w:trHeight w:val="288"/>
          <w:jc w:val="center"/>
        </w:trPr>
        <w:tc>
          <w:tcPr>
            <w:tcW w:w="7623" w:type="dxa"/>
            <w:gridSpan w:val="7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2F41" w:rsidRPr="009C1CA5" w:rsidRDefault="00BA2F41" w:rsidP="00F20A69">
            <w:pPr>
              <w:pStyle w:val="labels"/>
            </w:pPr>
            <w:r>
              <w:t>Total</w:t>
            </w:r>
          </w:p>
        </w:tc>
        <w:tc>
          <w:tcPr>
            <w:tcW w:w="1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2F41" w:rsidRPr="009C1CA5" w:rsidRDefault="00E133E7" w:rsidP="00CE3BA9">
            <w:pPr>
              <w:pStyle w:val="Amount"/>
            </w:pPr>
            <w:r>
              <w:t>165</w:t>
            </w:r>
          </w:p>
        </w:tc>
      </w:tr>
      <w:tr w:rsidR="00BA2F41" w:rsidRPr="00912BEF">
        <w:trPr>
          <w:trHeight w:val="1295"/>
          <w:jc w:val="center"/>
        </w:trPr>
        <w:tc>
          <w:tcPr>
            <w:tcW w:w="1619" w:type="dxa"/>
            <w:shd w:val="clear" w:color="auto" w:fill="FFFFFF"/>
            <w:tcMar>
              <w:top w:w="0" w:type="dxa"/>
            </w:tcMar>
            <w:vAlign w:val="center"/>
          </w:tcPr>
          <w:p w:rsidR="00BA2F41" w:rsidRDefault="00A240C0" w:rsidP="007B2964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14425" cy="590550"/>
                  <wp:effectExtent l="19050" t="0" r="9525" b="0"/>
                  <wp:docPr id="1" name="Picture 0" descr="1j+ojlZAOMkX9WWrbV290Weth_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j+ojlZAOMkX9WWrbV290Weth__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531" cy="59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  <w:gridSpan w:val="3"/>
            <w:shd w:val="clear" w:color="auto" w:fill="FFFFFF"/>
            <w:vAlign w:val="bottom"/>
          </w:tcPr>
          <w:p w:rsidR="00BA2F41" w:rsidRDefault="00BA2F41" w:rsidP="00A240C0">
            <w:pPr>
              <w:pStyle w:val="slogan"/>
            </w:pPr>
          </w:p>
        </w:tc>
        <w:tc>
          <w:tcPr>
            <w:tcW w:w="5218" w:type="dxa"/>
            <w:gridSpan w:val="4"/>
            <w:shd w:val="clear" w:color="auto" w:fill="FFFFFF"/>
            <w:vAlign w:val="center"/>
          </w:tcPr>
          <w:p w:rsidR="00BA2F41" w:rsidRDefault="00BA2F41" w:rsidP="000A467A">
            <w:pPr>
              <w:pStyle w:val="lowertext"/>
            </w:pPr>
            <w:r>
              <w:t xml:space="preserve"> </w:t>
            </w:r>
            <w:sdt>
              <w:sdtPr>
                <w:id w:val="631673219"/>
                <w:placeholder>
                  <w:docPart w:val="97F7571A4E9A4880A50149B25AF15A08"/>
                </w:placeholder>
              </w:sdtPr>
              <w:sdtContent>
                <w:r w:rsidR="003C6621">
                  <w:t xml:space="preserve">   </w:t>
                </w:r>
              </w:sdtContent>
            </w:sdt>
          </w:p>
          <w:p w:rsidR="00BA2F41" w:rsidRPr="001C2122" w:rsidRDefault="00BA2F41" w:rsidP="000A467A">
            <w:pPr>
              <w:pStyle w:val="thankyou"/>
            </w:pPr>
            <w:r w:rsidRPr="00F01E9A">
              <w:t>Thank you for your business!</w:t>
            </w:r>
          </w:p>
        </w:tc>
      </w:tr>
    </w:tbl>
    <w:p w:rsidR="007F5BB3" w:rsidRDefault="007F5BB3" w:rsidP="00C41844"/>
    <w:sectPr w:rsidR="007F5BB3" w:rsidSect="002025E8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A240C0"/>
    <w:rsid w:val="00010191"/>
    <w:rsid w:val="00024856"/>
    <w:rsid w:val="00061BE1"/>
    <w:rsid w:val="000653AC"/>
    <w:rsid w:val="00081954"/>
    <w:rsid w:val="000A467A"/>
    <w:rsid w:val="000D6448"/>
    <w:rsid w:val="000E042A"/>
    <w:rsid w:val="000F6B47"/>
    <w:rsid w:val="000F7D4F"/>
    <w:rsid w:val="0010556E"/>
    <w:rsid w:val="001119DF"/>
    <w:rsid w:val="00130F5B"/>
    <w:rsid w:val="00140EA0"/>
    <w:rsid w:val="001553FA"/>
    <w:rsid w:val="00161DB3"/>
    <w:rsid w:val="00181917"/>
    <w:rsid w:val="001A0A9F"/>
    <w:rsid w:val="001B4F7A"/>
    <w:rsid w:val="001B70FF"/>
    <w:rsid w:val="001E2704"/>
    <w:rsid w:val="001F0F9F"/>
    <w:rsid w:val="002025E8"/>
    <w:rsid w:val="00202E66"/>
    <w:rsid w:val="00222674"/>
    <w:rsid w:val="00227D2A"/>
    <w:rsid w:val="00237500"/>
    <w:rsid w:val="00237E66"/>
    <w:rsid w:val="002523E9"/>
    <w:rsid w:val="00297A63"/>
    <w:rsid w:val="002D128D"/>
    <w:rsid w:val="002F6035"/>
    <w:rsid w:val="00304275"/>
    <w:rsid w:val="003055DC"/>
    <w:rsid w:val="00311C97"/>
    <w:rsid w:val="003272DA"/>
    <w:rsid w:val="00386DD3"/>
    <w:rsid w:val="003C6621"/>
    <w:rsid w:val="003D42CB"/>
    <w:rsid w:val="003E5FCD"/>
    <w:rsid w:val="003E7C8E"/>
    <w:rsid w:val="004077A8"/>
    <w:rsid w:val="00441785"/>
    <w:rsid w:val="00442CDA"/>
    <w:rsid w:val="00446C27"/>
    <w:rsid w:val="004471ED"/>
    <w:rsid w:val="0045588D"/>
    <w:rsid w:val="00455F93"/>
    <w:rsid w:val="004C1FCC"/>
    <w:rsid w:val="004C4F1D"/>
    <w:rsid w:val="004E6CDC"/>
    <w:rsid w:val="004F202D"/>
    <w:rsid w:val="005209B5"/>
    <w:rsid w:val="00521569"/>
    <w:rsid w:val="0057647C"/>
    <w:rsid w:val="00577677"/>
    <w:rsid w:val="005865E7"/>
    <w:rsid w:val="005F3BA8"/>
    <w:rsid w:val="00600046"/>
    <w:rsid w:val="00646D51"/>
    <w:rsid w:val="00666E20"/>
    <w:rsid w:val="006869C1"/>
    <w:rsid w:val="006A7C63"/>
    <w:rsid w:val="006F3C33"/>
    <w:rsid w:val="00704C33"/>
    <w:rsid w:val="00705D71"/>
    <w:rsid w:val="00750613"/>
    <w:rsid w:val="00754ED3"/>
    <w:rsid w:val="00776BCB"/>
    <w:rsid w:val="007B2964"/>
    <w:rsid w:val="007B38EB"/>
    <w:rsid w:val="007F242B"/>
    <w:rsid w:val="007F5BB3"/>
    <w:rsid w:val="008171B1"/>
    <w:rsid w:val="00820427"/>
    <w:rsid w:val="008C58CA"/>
    <w:rsid w:val="008C5A0E"/>
    <w:rsid w:val="008D380C"/>
    <w:rsid w:val="008E45DF"/>
    <w:rsid w:val="008E5F43"/>
    <w:rsid w:val="00912BEF"/>
    <w:rsid w:val="00953D43"/>
    <w:rsid w:val="00954EF9"/>
    <w:rsid w:val="00955153"/>
    <w:rsid w:val="00976870"/>
    <w:rsid w:val="009B2AC0"/>
    <w:rsid w:val="009B3608"/>
    <w:rsid w:val="009B6CF5"/>
    <w:rsid w:val="009C1CA5"/>
    <w:rsid w:val="009C28E3"/>
    <w:rsid w:val="009C460F"/>
    <w:rsid w:val="009D7158"/>
    <w:rsid w:val="00A155F9"/>
    <w:rsid w:val="00A240C0"/>
    <w:rsid w:val="00A27EC3"/>
    <w:rsid w:val="00A42A8C"/>
    <w:rsid w:val="00A472D4"/>
    <w:rsid w:val="00A50CC1"/>
    <w:rsid w:val="00A5177E"/>
    <w:rsid w:val="00A54A6E"/>
    <w:rsid w:val="00A63377"/>
    <w:rsid w:val="00A87BAC"/>
    <w:rsid w:val="00A908B1"/>
    <w:rsid w:val="00AD1385"/>
    <w:rsid w:val="00AD6E6B"/>
    <w:rsid w:val="00AF3AB7"/>
    <w:rsid w:val="00B460B1"/>
    <w:rsid w:val="00BA2F41"/>
    <w:rsid w:val="00BE0AE9"/>
    <w:rsid w:val="00BF5438"/>
    <w:rsid w:val="00C17D99"/>
    <w:rsid w:val="00C25FED"/>
    <w:rsid w:val="00C41844"/>
    <w:rsid w:val="00C50F0E"/>
    <w:rsid w:val="00C54AE4"/>
    <w:rsid w:val="00C6063E"/>
    <w:rsid w:val="00C66365"/>
    <w:rsid w:val="00CA08C5"/>
    <w:rsid w:val="00CA1C8D"/>
    <w:rsid w:val="00CC1DC3"/>
    <w:rsid w:val="00CD3C2A"/>
    <w:rsid w:val="00CE3BA9"/>
    <w:rsid w:val="00D52530"/>
    <w:rsid w:val="00D719AB"/>
    <w:rsid w:val="00D824D4"/>
    <w:rsid w:val="00DB6D0A"/>
    <w:rsid w:val="00DE2D7F"/>
    <w:rsid w:val="00DF0CFD"/>
    <w:rsid w:val="00DF1EAB"/>
    <w:rsid w:val="00E020A7"/>
    <w:rsid w:val="00E133E7"/>
    <w:rsid w:val="00E215DD"/>
    <w:rsid w:val="00E40341"/>
    <w:rsid w:val="00E47F00"/>
    <w:rsid w:val="00E52614"/>
    <w:rsid w:val="00E722D5"/>
    <w:rsid w:val="00E73C15"/>
    <w:rsid w:val="00E842FF"/>
    <w:rsid w:val="00E97E88"/>
    <w:rsid w:val="00EB4F05"/>
    <w:rsid w:val="00EC74C1"/>
    <w:rsid w:val="00ED5BBA"/>
    <w:rsid w:val="00F006F7"/>
    <w:rsid w:val="00F01E9A"/>
    <w:rsid w:val="00F20A69"/>
    <w:rsid w:val="00F56369"/>
    <w:rsid w:val="00F77FBF"/>
    <w:rsid w:val="00FE069C"/>
    <w:rsid w:val="00FE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870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EC74C1"/>
    <w:pPr>
      <w:keepNext/>
      <w:spacing w:before="140"/>
      <w:outlineLvl w:val="0"/>
    </w:pPr>
    <w:rPr>
      <w:rFonts w:ascii="Book Antiqua" w:hAnsi="Book Antiqua" w:cs="Arial"/>
      <w:bCs/>
      <w:caps/>
      <w:color w:val="B2C3CE"/>
      <w:kern w:val="44"/>
      <w:sz w:val="40"/>
      <w:szCs w:val="40"/>
    </w:rPr>
  </w:style>
  <w:style w:type="paragraph" w:styleId="Heading2">
    <w:name w:val="heading 2"/>
    <w:basedOn w:val="Normal"/>
    <w:next w:val="Normal"/>
    <w:qFormat/>
    <w:rsid w:val="00976870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6870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976870"/>
    <w:pPr>
      <w:jc w:val="left"/>
    </w:pPr>
    <w:rPr>
      <w:color w:val="F2F2F2" w:themeColor="background1" w:themeShade="F2"/>
      <w:sz w:val="13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0A467A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rsid w:val="00976870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slogan">
    <w:name w:val="slogan"/>
    <w:basedOn w:val="Normal"/>
    <w:rsid w:val="00976870"/>
    <w:pPr>
      <w:outlineLvl w:val="2"/>
    </w:pPr>
    <w:rPr>
      <w:i/>
      <w:spacing w:val="4"/>
      <w:szCs w:val="18"/>
    </w:rPr>
  </w:style>
  <w:style w:type="paragraph" w:customStyle="1" w:styleId="thankyou">
    <w:name w:val="thank you"/>
    <w:basedOn w:val="Normal"/>
    <w:link w:val="thankyouChar"/>
    <w:autoRedefine/>
    <w:rsid w:val="00976870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headingright">
    <w:name w:val="heading right"/>
    <w:basedOn w:val="Normal"/>
    <w:rsid w:val="00976870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customStyle="1" w:styleId="labels">
    <w:name w:val="labels"/>
    <w:basedOn w:val="Normal"/>
    <w:rsid w:val="00976870"/>
    <w:pPr>
      <w:jc w:val="right"/>
      <w:outlineLvl w:val="1"/>
    </w:pPr>
    <w:rPr>
      <w:b/>
      <w:i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BalloonText">
    <w:name w:val="Balloon Text"/>
    <w:basedOn w:val="Normal"/>
    <w:link w:val="BalloonTextChar"/>
    <w:rsid w:val="00754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4ED3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68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HPOT4\AppData\Roaming\Microsoft\Templates\BlueBorder_Invoice_Serv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6CF9C88DE04D35B1540BAF749D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007B0-5187-475D-AAD8-EADD1EC37FA7}"/>
      </w:docPartPr>
      <w:docPartBody>
        <w:p w:rsidR="00CC690D" w:rsidRDefault="00D1744F">
          <w:pPr>
            <w:pStyle w:val="F86CF9C88DE04D35B1540BAF749D2C8C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028DEBBB53FC4CCAA473E668D5098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42E8-2054-4811-8A39-11FF5D53EFE3}"/>
      </w:docPartPr>
      <w:docPartBody>
        <w:p w:rsidR="00CC690D" w:rsidRDefault="00D1744F">
          <w:pPr>
            <w:pStyle w:val="028DEBBB53FC4CCAA473E668D5098315"/>
          </w:pPr>
          <w:r w:rsidRPr="00857D02">
            <w:t>[Street Address]</w:t>
          </w:r>
        </w:p>
      </w:docPartBody>
    </w:docPart>
    <w:docPart>
      <w:docPartPr>
        <w:name w:val="74A32340538649A0A2B76FA90AAC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7BE9F-3BC0-474E-9F1F-A96C3B756331}"/>
      </w:docPartPr>
      <w:docPartBody>
        <w:p w:rsidR="00CC690D" w:rsidRDefault="00D1744F">
          <w:pPr>
            <w:pStyle w:val="74A32340538649A0A2B76FA90AAC6ED7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E5404943C4DC4B46849819E898D0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90E2-A9D4-400C-AFF7-84F76467C15D}"/>
      </w:docPartPr>
      <w:docPartBody>
        <w:p w:rsidR="00CC690D" w:rsidRDefault="00D1744F">
          <w:pPr>
            <w:pStyle w:val="E5404943C4DC4B46849819E898D093AD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4B65F3B1CD1F483396D555B0CAF3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C6A4-8628-40E3-BAC0-93B99E1001DF}"/>
      </w:docPartPr>
      <w:docPartBody>
        <w:p w:rsidR="00CC690D" w:rsidRDefault="00D1744F">
          <w:pPr>
            <w:pStyle w:val="4B65F3B1CD1F483396D555B0CAF3935E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04FF127BE9AF46A3984C7DDCCD76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992A-A084-4DC2-BAD0-23F956463F2C}"/>
      </w:docPartPr>
      <w:docPartBody>
        <w:p w:rsidR="00CC690D" w:rsidRDefault="00D1744F">
          <w:pPr>
            <w:pStyle w:val="04FF127BE9AF46A3984C7DDCCD76E882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9E391A940378460C912CA859D7E1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8FE8-ABEE-43F0-AB04-35591716B8D5}"/>
      </w:docPartPr>
      <w:docPartBody>
        <w:p w:rsidR="00CC690D" w:rsidRDefault="00D1744F">
          <w:pPr>
            <w:pStyle w:val="9E391A940378460C912CA859D7E196A7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EC0E7BE2CAAC468DAD4CF56BF91D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5B11-A4AC-4FE7-8996-E39AC005BF7D}"/>
      </w:docPartPr>
      <w:docPartBody>
        <w:p w:rsidR="00CC690D" w:rsidRDefault="00D1744F">
          <w:pPr>
            <w:pStyle w:val="EC0E7BE2CAAC468DAD4CF56BF91D4BF9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97F7571A4E9A4880A50149B25AF15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4ECF3-EAA3-41E0-B1A9-788B4793A1D0}"/>
      </w:docPartPr>
      <w:docPartBody>
        <w:p w:rsidR="00CC690D" w:rsidRDefault="00D1744F">
          <w:pPr>
            <w:pStyle w:val="97F7571A4E9A4880A50149B25AF15A08"/>
          </w:pPr>
          <w:r>
            <w:rPr>
              <w:rStyle w:val="PlaceholderText"/>
            </w:rPr>
            <w:t>[Your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1744F"/>
    <w:rsid w:val="00233472"/>
    <w:rsid w:val="00255643"/>
    <w:rsid w:val="00875B96"/>
    <w:rsid w:val="00CC690D"/>
    <w:rsid w:val="00D1744F"/>
    <w:rsid w:val="00F33DAB"/>
    <w:rsid w:val="00F3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643"/>
    <w:rPr>
      <w:color w:val="808080"/>
    </w:rPr>
  </w:style>
  <w:style w:type="paragraph" w:customStyle="1" w:styleId="240778923AF64F6DB051ABCFA8FE4B31">
    <w:name w:val="240778923AF64F6DB051ABCFA8FE4B31"/>
    <w:rsid w:val="00CC690D"/>
  </w:style>
  <w:style w:type="paragraph" w:customStyle="1" w:styleId="C94AA87A36CA4B198EE03907030EF14F">
    <w:name w:val="C94AA87A36CA4B198EE03907030EF14F"/>
    <w:rsid w:val="00CC690D"/>
  </w:style>
  <w:style w:type="paragraph" w:customStyle="1" w:styleId="F86CF9C88DE04D35B1540BAF749D2C8C">
    <w:name w:val="F86CF9C88DE04D35B1540BAF749D2C8C"/>
    <w:rsid w:val="00CC690D"/>
  </w:style>
  <w:style w:type="paragraph" w:customStyle="1" w:styleId="028DEBBB53FC4CCAA473E668D5098315">
    <w:name w:val="028DEBBB53FC4CCAA473E668D5098315"/>
    <w:rsid w:val="00CC690D"/>
  </w:style>
  <w:style w:type="paragraph" w:customStyle="1" w:styleId="74A32340538649A0A2B76FA90AAC6ED7">
    <w:name w:val="74A32340538649A0A2B76FA90AAC6ED7"/>
    <w:rsid w:val="00CC690D"/>
  </w:style>
  <w:style w:type="paragraph" w:customStyle="1" w:styleId="E5404943C4DC4B46849819E898D093AD">
    <w:name w:val="E5404943C4DC4B46849819E898D093AD"/>
    <w:rsid w:val="00CC690D"/>
  </w:style>
  <w:style w:type="paragraph" w:customStyle="1" w:styleId="6F4EDE61C10B4AF09A19BDD2238BE215">
    <w:name w:val="6F4EDE61C10B4AF09A19BDD2238BE215"/>
    <w:rsid w:val="00CC690D"/>
  </w:style>
  <w:style w:type="paragraph" w:customStyle="1" w:styleId="AB1FFC0F8B834D3E9C349302541D0892">
    <w:name w:val="AB1FFC0F8B834D3E9C349302541D0892"/>
    <w:rsid w:val="00CC690D"/>
  </w:style>
  <w:style w:type="paragraph" w:customStyle="1" w:styleId="4FE963D504494D06A9B68D3E01CA4FBA">
    <w:name w:val="4FE963D504494D06A9B68D3E01CA4FBA"/>
    <w:rsid w:val="00CC690D"/>
  </w:style>
  <w:style w:type="paragraph" w:customStyle="1" w:styleId="4B65F3B1CD1F483396D555B0CAF3935E">
    <w:name w:val="4B65F3B1CD1F483396D555B0CAF3935E"/>
    <w:rsid w:val="00CC690D"/>
  </w:style>
  <w:style w:type="paragraph" w:customStyle="1" w:styleId="04FF127BE9AF46A3984C7DDCCD76E882">
    <w:name w:val="04FF127BE9AF46A3984C7DDCCD76E882"/>
    <w:rsid w:val="00CC690D"/>
  </w:style>
  <w:style w:type="paragraph" w:customStyle="1" w:styleId="9E391A940378460C912CA859D7E196A7">
    <w:name w:val="9E391A940378460C912CA859D7E196A7"/>
    <w:rsid w:val="00CC690D"/>
  </w:style>
  <w:style w:type="paragraph" w:customStyle="1" w:styleId="EC0E7BE2CAAC468DAD4CF56BF91D4BF9">
    <w:name w:val="EC0E7BE2CAAC468DAD4CF56BF91D4BF9"/>
    <w:rsid w:val="00CC690D"/>
  </w:style>
  <w:style w:type="paragraph" w:customStyle="1" w:styleId="B39D271FC0834BE59986541ACE409429">
    <w:name w:val="B39D271FC0834BE59986541ACE409429"/>
    <w:rsid w:val="00CC690D"/>
  </w:style>
  <w:style w:type="paragraph" w:customStyle="1" w:styleId="040434449641439991A22E7CF33AEADB">
    <w:name w:val="040434449641439991A22E7CF33AEADB"/>
    <w:rsid w:val="00CC690D"/>
  </w:style>
  <w:style w:type="paragraph" w:customStyle="1" w:styleId="97F7571A4E9A4880A50149B25AF15A08">
    <w:name w:val="97F7571A4E9A4880A50149B25AF15A08"/>
    <w:rsid w:val="00CC690D"/>
  </w:style>
  <w:style w:type="paragraph" w:customStyle="1" w:styleId="883D922BC8A242BD92D60ED7C84A7903">
    <w:name w:val="883D922BC8A242BD92D60ED7C84A7903"/>
    <w:rsid w:val="00255643"/>
  </w:style>
  <w:style w:type="paragraph" w:customStyle="1" w:styleId="9A8A3CF3C38C4424A86A12D350994115">
    <w:name w:val="9A8A3CF3C38C4424A86A12D350994115"/>
    <w:rsid w:val="00255643"/>
  </w:style>
  <w:style w:type="paragraph" w:customStyle="1" w:styleId="091B31A9E4CD486A8329FA74BE582415">
    <w:name w:val="091B31A9E4CD486A8329FA74BE582415"/>
    <w:rsid w:val="00255643"/>
  </w:style>
  <w:style w:type="paragraph" w:customStyle="1" w:styleId="B984E8AC48B042EE90B8249A4563BA7E">
    <w:name w:val="B984E8AC48B042EE90B8249A4563BA7E"/>
    <w:rsid w:val="00255643"/>
  </w:style>
  <w:style w:type="paragraph" w:customStyle="1" w:styleId="F88340CBDF4C45C983F92362048CB259">
    <w:name w:val="F88340CBDF4C45C983F92362048CB259"/>
    <w:rsid w:val="00255643"/>
  </w:style>
  <w:style w:type="paragraph" w:customStyle="1" w:styleId="C2887D9648DE490588C6112799714F3F">
    <w:name w:val="C2887D9648DE490588C6112799714F3F"/>
    <w:rsid w:val="00255643"/>
  </w:style>
  <w:style w:type="paragraph" w:customStyle="1" w:styleId="8E0A7E5069804D70AFCBC16B5FC3A3FD">
    <w:name w:val="8E0A7E5069804D70AFCBC16B5FC3A3FD"/>
    <w:rsid w:val="00255643"/>
  </w:style>
  <w:style w:type="paragraph" w:customStyle="1" w:styleId="16C13E1984AC42A193312CFE7778E10B">
    <w:name w:val="16C13E1984AC42A193312CFE7778E10B"/>
    <w:rsid w:val="00255643"/>
  </w:style>
  <w:style w:type="paragraph" w:customStyle="1" w:styleId="A6F2BEF9479446C9959CBF58572EFB58">
    <w:name w:val="A6F2BEF9479446C9959CBF58572EFB58"/>
    <w:rsid w:val="00255643"/>
  </w:style>
  <w:style w:type="paragraph" w:customStyle="1" w:styleId="4755B67768024B4B89DB33BF081E58E2">
    <w:name w:val="4755B67768024B4B89DB33BF081E58E2"/>
    <w:rsid w:val="00255643"/>
  </w:style>
  <w:style w:type="paragraph" w:customStyle="1" w:styleId="987F2FE6306A4102A509457F2B84F469">
    <w:name w:val="987F2FE6306A4102A509457F2B84F469"/>
    <w:rsid w:val="00255643"/>
  </w:style>
  <w:style w:type="paragraph" w:customStyle="1" w:styleId="55CC19E0B75943B6A0CBC0D542859293">
    <w:name w:val="55CC19E0B75943B6A0CBC0D542859293"/>
    <w:rsid w:val="002556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516F-8E47-48ED-8426-B21B5FF27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92AF1-1C3D-4A58-A806-DCC53001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BlueBorder_Invoice_Service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CASHPOT4</dc:creator>
  <cp:lastModifiedBy>Johny Danquah</cp:lastModifiedBy>
  <cp:revision>4</cp:revision>
  <cp:lastPrinted>2004-09-22T18:37:00Z</cp:lastPrinted>
  <dcterms:created xsi:type="dcterms:W3CDTF">2011-12-23T11:19:00Z</dcterms:created>
  <dcterms:modified xsi:type="dcterms:W3CDTF">2012-01-02T09:59:00Z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TC103747119990</vt:lpwstr>
  </property>
</Properties>
</file>